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EA0" w:rsidRDefault="003C2AAF" w:rsidP="003C2AAF">
      <w:pPr>
        <w:jc w:val="center"/>
      </w:pPr>
      <w:r>
        <w:rPr>
          <w:rFonts w:hint="eastAsia"/>
        </w:rPr>
        <w:t>平成</w:t>
      </w:r>
      <w:r>
        <w:rPr>
          <w:rFonts w:hint="eastAsia"/>
        </w:rPr>
        <w:t>30</w:t>
      </w:r>
      <w:r>
        <w:rPr>
          <w:rFonts w:hint="eastAsia"/>
        </w:rPr>
        <w:t>年度</w:t>
      </w:r>
      <w:r>
        <w:t xml:space="preserve">　岡山県バレーボール協会主催</w:t>
      </w:r>
    </w:p>
    <w:p w:rsidR="003C2AAF" w:rsidRDefault="003C2AAF" w:rsidP="003C2AAF">
      <w:pPr>
        <w:ind w:firstLineChars="900" w:firstLine="1890"/>
      </w:pPr>
      <w:r>
        <w:t>JVA</w:t>
      </w:r>
      <w:r>
        <w:t>公認</w:t>
      </w:r>
      <w:r>
        <w:rPr>
          <w:rFonts w:hint="eastAsia"/>
        </w:rPr>
        <w:t>BC</w:t>
      </w:r>
      <w:r>
        <w:t>級審判</w:t>
      </w:r>
      <w:r>
        <w:rPr>
          <w:rFonts w:hint="eastAsia"/>
        </w:rPr>
        <w:t>員</w:t>
      </w:r>
      <w:r>
        <w:t xml:space="preserve">　</w:t>
      </w:r>
      <w:r>
        <w:rPr>
          <w:rFonts w:hint="eastAsia"/>
        </w:rPr>
        <w:t>資格</w:t>
      </w:r>
      <w:r>
        <w:t>取得講習会</w:t>
      </w:r>
      <w:r>
        <w:rPr>
          <w:rFonts w:hint="eastAsia"/>
        </w:rPr>
        <w:t xml:space="preserve">　</w:t>
      </w:r>
      <w:r w:rsidR="00D71E36">
        <w:rPr>
          <w:rFonts w:hint="eastAsia"/>
        </w:rPr>
        <w:t>6</w:t>
      </w:r>
      <w:r w:rsidR="00D71E36">
        <w:rPr>
          <w:rFonts w:hint="eastAsia"/>
        </w:rPr>
        <w:t>人制</w:t>
      </w:r>
      <w:r w:rsidR="00D71E36">
        <w:t>レポート</w:t>
      </w:r>
      <w:r>
        <w:t xml:space="preserve">　　　</w:t>
      </w:r>
    </w:p>
    <w:p w:rsidR="003C2AAF" w:rsidRDefault="003C2AAF" w:rsidP="003C2AAF">
      <w:pPr>
        <w:ind w:firstLineChars="200" w:firstLine="420"/>
        <w:jc w:val="right"/>
      </w:pPr>
      <w:r>
        <w:rPr>
          <w:rFonts w:hint="eastAsia"/>
        </w:rPr>
        <w:t xml:space="preserve">　</w:t>
      </w:r>
      <w:r>
        <w:t>H3</w:t>
      </w:r>
      <w:r>
        <w:rPr>
          <w:rFonts w:hint="eastAsia"/>
        </w:rPr>
        <w:t>0.</w:t>
      </w:r>
      <w:r w:rsidR="001B24A2">
        <w:rPr>
          <w:rFonts w:hint="eastAsia"/>
        </w:rPr>
        <w:t>10</w:t>
      </w:r>
      <w:r>
        <w:rPr>
          <w:rFonts w:hint="eastAsia"/>
        </w:rPr>
        <w:t>.</w:t>
      </w:r>
      <w:r w:rsidR="00C859D6">
        <w:rPr>
          <w:rFonts w:hint="eastAsia"/>
        </w:rPr>
        <w:t>13</w:t>
      </w:r>
    </w:p>
    <w:p w:rsidR="003C2AAF" w:rsidRDefault="003C2AAF" w:rsidP="003C2AAF">
      <w:pPr>
        <w:ind w:right="210" w:firstLineChars="200" w:firstLine="420"/>
        <w:jc w:val="right"/>
      </w:pPr>
    </w:p>
    <w:p w:rsidR="003C2AAF" w:rsidRDefault="003C2AAF" w:rsidP="003C2AAF">
      <w:pPr>
        <w:ind w:right="210"/>
        <w:jc w:val="left"/>
      </w:pPr>
      <w:r>
        <w:rPr>
          <w:rFonts w:hint="eastAsia"/>
        </w:rPr>
        <w:t>問１</w:t>
      </w:r>
      <w:r>
        <w:t xml:space="preserve">　</w:t>
      </w:r>
      <w:r>
        <w:rPr>
          <w:rFonts w:hint="eastAsia"/>
        </w:rPr>
        <w:t>次の</w:t>
      </w:r>
      <w:r w:rsidR="00C4500E">
        <w:rPr>
          <w:rFonts w:hint="eastAsia"/>
        </w:rPr>
        <w:t>各</w:t>
      </w:r>
      <w:r w:rsidR="00C4500E">
        <w:t>章</w:t>
      </w:r>
      <w:r w:rsidR="00C4500E">
        <w:rPr>
          <w:rFonts w:hint="eastAsia"/>
        </w:rPr>
        <w:t>各</w:t>
      </w:r>
      <w:r w:rsidR="00C4500E">
        <w:t>項目を</w:t>
      </w:r>
      <w:r w:rsidR="00A658DE" w:rsidRPr="003C662E">
        <w:rPr>
          <w:b/>
        </w:rPr>
        <w:t>書</w:t>
      </w:r>
      <w:r w:rsidR="00C859D6" w:rsidRPr="003C662E">
        <w:rPr>
          <w:rFonts w:hint="eastAsia"/>
          <w:b/>
        </w:rPr>
        <w:t>き出</w:t>
      </w:r>
      <w:r w:rsidR="00A658DE" w:rsidRPr="003C662E">
        <w:rPr>
          <w:rFonts w:hint="eastAsia"/>
          <w:b/>
        </w:rPr>
        <w:t>し</w:t>
      </w:r>
      <w:r>
        <w:t>てください。</w:t>
      </w:r>
    </w:p>
    <w:p w:rsidR="00772582" w:rsidRDefault="00A30CDB" w:rsidP="003C2AAF">
      <w:pPr>
        <w:ind w:right="210"/>
        <w:jc w:val="left"/>
      </w:pPr>
      <w:r>
        <w:rPr>
          <w:rFonts w:hint="eastAsia"/>
        </w:rPr>
        <w:t>①</w:t>
      </w:r>
      <w:r w:rsidR="00772582">
        <w:rPr>
          <w:rFonts w:hint="eastAsia"/>
        </w:rPr>
        <w:t>キャプテン：</w:t>
      </w:r>
      <w:r w:rsidR="004163A6">
        <w:rPr>
          <w:rFonts w:hint="eastAsia"/>
        </w:rPr>
        <w:t>2</w:t>
      </w:r>
      <w:r w:rsidR="00772582">
        <w:rPr>
          <w:rFonts w:hint="eastAsia"/>
        </w:rPr>
        <w:t>章</w:t>
      </w:r>
      <w:r w:rsidR="00772582">
        <w:t>第</w:t>
      </w:r>
      <w:r w:rsidR="004163A6">
        <w:rPr>
          <w:rFonts w:hint="eastAsia"/>
        </w:rPr>
        <w:t>5</w:t>
      </w:r>
      <w:r w:rsidR="00772582">
        <w:t>項</w:t>
      </w:r>
      <w:r w:rsidR="00772582">
        <w:rPr>
          <w:rFonts w:hint="eastAsia"/>
        </w:rPr>
        <w:t>の</w:t>
      </w:r>
      <w:r w:rsidR="004163A6">
        <w:rPr>
          <w:rFonts w:hint="eastAsia"/>
        </w:rPr>
        <w:t>1</w:t>
      </w:r>
      <w:r w:rsidR="004163A6">
        <w:rPr>
          <w:rFonts w:hint="eastAsia"/>
        </w:rPr>
        <w:t>の</w:t>
      </w:r>
      <w:r w:rsidR="00772582">
        <w:rPr>
          <w:rFonts w:hint="eastAsia"/>
        </w:rPr>
        <w:t>3</w:t>
      </w:r>
      <w:r w:rsidR="00772582">
        <w:rPr>
          <w:rFonts w:hint="eastAsia"/>
        </w:rPr>
        <w:t>の</w:t>
      </w:r>
      <w:r w:rsidR="00772582">
        <w:t>1</w:t>
      </w:r>
      <w:r w:rsidR="00772582">
        <w:rPr>
          <w:rFonts w:hint="eastAsia"/>
        </w:rPr>
        <w:t>（以降</w:t>
      </w:r>
      <w:r w:rsidR="00772582">
        <w:rPr>
          <w:rFonts w:hint="eastAsia"/>
        </w:rPr>
        <w:t>5.1.3.1</w:t>
      </w:r>
      <w:r w:rsidR="00772582">
        <w:rPr>
          <w:rFonts w:hint="eastAsia"/>
        </w:rPr>
        <w:t>とする</w:t>
      </w:r>
      <w:r w:rsidR="00772582">
        <w:t>）</w:t>
      </w:r>
      <w:r w:rsidR="004163A6">
        <w:rPr>
          <w:rFonts w:hint="eastAsia"/>
        </w:rPr>
        <w:t>と</w:t>
      </w:r>
      <w:r w:rsidR="004163A6">
        <w:rPr>
          <w:rFonts w:hint="eastAsia"/>
        </w:rPr>
        <w:t>5.1.3.2</w:t>
      </w:r>
    </w:p>
    <w:p w:rsidR="00C4500E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3C2AAF" w:rsidRDefault="003C2AAF" w:rsidP="003C2AAF">
      <w:pPr>
        <w:ind w:right="210"/>
        <w:jc w:val="left"/>
      </w:pPr>
      <w:r>
        <w:rPr>
          <w:rFonts w:hint="eastAsia"/>
        </w:rPr>
        <w:t>②</w:t>
      </w:r>
      <w:r w:rsidR="004163A6">
        <w:rPr>
          <w:rFonts w:hint="eastAsia"/>
        </w:rPr>
        <w:t>監督</w:t>
      </w:r>
      <w:r w:rsidR="004163A6">
        <w:t>：</w:t>
      </w:r>
      <w:r w:rsidR="00772582">
        <w:t>5.2.3.2</w:t>
      </w:r>
    </w:p>
    <w:p w:rsidR="00C4500E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3C2AAF" w:rsidRDefault="003C2AAF" w:rsidP="003C2AAF">
      <w:pPr>
        <w:ind w:right="210"/>
        <w:jc w:val="left"/>
      </w:pPr>
      <w:r>
        <w:rPr>
          <w:rFonts w:hint="eastAsia"/>
        </w:rPr>
        <w:t>③</w:t>
      </w:r>
      <w:r w:rsidR="004163A6">
        <w:rPr>
          <w:rFonts w:hint="eastAsia"/>
        </w:rPr>
        <w:t>スターティング</w:t>
      </w:r>
      <w:r w:rsidR="004163A6">
        <w:t>ラインアップ：</w:t>
      </w:r>
      <w:r w:rsidR="004163A6">
        <w:rPr>
          <w:rFonts w:hint="eastAsia"/>
        </w:rPr>
        <w:t>7.3.5.3</w:t>
      </w:r>
    </w:p>
    <w:p w:rsidR="00C4500E" w:rsidRPr="00A30CDB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3C2AAF" w:rsidRDefault="00A658DE" w:rsidP="003C2AAF">
      <w:pPr>
        <w:ind w:right="210"/>
        <w:jc w:val="left"/>
      </w:pPr>
      <w:r>
        <w:rPr>
          <w:rFonts w:hint="eastAsia"/>
        </w:rPr>
        <w:t>④</w:t>
      </w:r>
      <w:r w:rsidR="004163A6">
        <w:rPr>
          <w:rFonts w:hint="eastAsia"/>
        </w:rPr>
        <w:t>ポジションの</w:t>
      </w:r>
      <w:r w:rsidR="004163A6">
        <w:t>反則</w:t>
      </w:r>
      <w:r w:rsidR="004163A6">
        <w:rPr>
          <w:rFonts w:hint="eastAsia"/>
        </w:rPr>
        <w:t>：</w:t>
      </w:r>
      <w:r w:rsidR="004163A6">
        <w:t>7</w:t>
      </w:r>
      <w:r w:rsidR="004163A6">
        <w:rPr>
          <w:rFonts w:hint="eastAsia"/>
        </w:rPr>
        <w:t>.5.3</w:t>
      </w:r>
    </w:p>
    <w:p w:rsidR="00C4500E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3C2AAF" w:rsidRDefault="003C2AAF" w:rsidP="003C2AAF">
      <w:pPr>
        <w:ind w:right="210"/>
        <w:jc w:val="left"/>
      </w:pPr>
      <w:r>
        <w:rPr>
          <w:rFonts w:hint="eastAsia"/>
        </w:rPr>
        <w:t>⑤</w:t>
      </w:r>
      <w:r w:rsidR="004163A6">
        <w:rPr>
          <w:rFonts w:hint="eastAsia"/>
        </w:rPr>
        <w:t>ローテーションの</w:t>
      </w:r>
      <w:r w:rsidR="004163A6">
        <w:t>反則：</w:t>
      </w:r>
      <w:r w:rsidR="004163A6">
        <w:rPr>
          <w:rFonts w:hint="eastAsia"/>
        </w:rPr>
        <w:t>7.7.2</w:t>
      </w:r>
    </w:p>
    <w:p w:rsidR="00C4500E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4163A6" w:rsidRDefault="004163A6" w:rsidP="003C2AAF">
      <w:pPr>
        <w:ind w:right="210"/>
        <w:jc w:val="left"/>
      </w:pPr>
      <w:r>
        <w:rPr>
          <w:rFonts w:hint="eastAsia"/>
        </w:rPr>
        <w:t>⑥アタック</w:t>
      </w:r>
      <w:r>
        <w:t>ヒット：</w:t>
      </w:r>
      <w:r>
        <w:t>13.2.3</w:t>
      </w:r>
    </w:p>
    <w:p w:rsidR="00C4500E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C4500E" w:rsidRDefault="00A25CFA" w:rsidP="003C2AAF">
      <w:pPr>
        <w:ind w:right="210"/>
        <w:jc w:val="left"/>
      </w:pPr>
      <w:r>
        <w:rPr>
          <w:rFonts w:hint="eastAsia"/>
        </w:rPr>
        <w:t>⑦集団的</w:t>
      </w:r>
      <w:r>
        <w:t>ブロック：</w:t>
      </w:r>
      <w:r>
        <w:t>14.1.4</w:t>
      </w:r>
    </w:p>
    <w:p w:rsidR="00A25CFA" w:rsidRDefault="00A25CFA" w:rsidP="003C2AAF">
      <w:pPr>
        <w:ind w:right="210"/>
        <w:jc w:val="left"/>
      </w:pPr>
    </w:p>
    <w:p w:rsidR="00A25CFA" w:rsidRDefault="00A25CFA" w:rsidP="003C2AAF">
      <w:pPr>
        <w:ind w:right="210"/>
        <w:jc w:val="left"/>
      </w:pPr>
    </w:p>
    <w:p w:rsidR="004163A6" w:rsidRDefault="00A25CFA" w:rsidP="003C2AAF">
      <w:pPr>
        <w:ind w:right="210"/>
        <w:jc w:val="left"/>
      </w:pPr>
      <w:r>
        <w:rPr>
          <w:rFonts w:hint="eastAsia"/>
        </w:rPr>
        <w:lastRenderedPageBreak/>
        <w:t>⑧</w:t>
      </w:r>
      <w:r w:rsidR="004163A6">
        <w:t>不法な選手交代：</w:t>
      </w:r>
      <w:r w:rsidR="004163A6">
        <w:t>15.9.2.3</w:t>
      </w:r>
    </w:p>
    <w:p w:rsidR="00C4500E" w:rsidRPr="00A25CFA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4163A6" w:rsidRDefault="00A25CFA" w:rsidP="003C2AAF">
      <w:pPr>
        <w:ind w:right="210"/>
        <w:jc w:val="left"/>
      </w:pPr>
      <w:r>
        <w:rPr>
          <w:rFonts w:hint="eastAsia"/>
        </w:rPr>
        <w:t>⑨</w:t>
      </w:r>
      <w:r w:rsidR="004163A6">
        <w:rPr>
          <w:rFonts w:hint="eastAsia"/>
        </w:rPr>
        <w:t>不当な</w:t>
      </w:r>
      <w:r w:rsidR="004163A6">
        <w:t>要求：</w:t>
      </w:r>
      <w:r w:rsidR="004163A6">
        <w:t>15.11.2</w:t>
      </w:r>
    </w:p>
    <w:p w:rsidR="00C4500E" w:rsidRPr="00A25CFA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4163A6" w:rsidRPr="004163A6" w:rsidRDefault="00A25CFA" w:rsidP="003C2AAF">
      <w:pPr>
        <w:ind w:right="210"/>
        <w:jc w:val="left"/>
      </w:pPr>
      <w:r>
        <w:rPr>
          <w:rFonts w:hint="eastAsia"/>
        </w:rPr>
        <w:t>⑩</w:t>
      </w:r>
      <w:r>
        <w:rPr>
          <w:rFonts w:hint="eastAsia"/>
        </w:rPr>
        <w:t>-1</w:t>
      </w:r>
      <w:r w:rsidR="004163A6">
        <w:t>遅延行為：</w:t>
      </w:r>
      <w:r w:rsidR="004163A6">
        <w:t>16.</w:t>
      </w:r>
      <w:r w:rsidR="000113A6">
        <w:rPr>
          <w:rFonts w:hint="eastAsia"/>
        </w:rPr>
        <w:t>1.1</w:t>
      </w:r>
      <w:r w:rsidR="000113A6">
        <w:rPr>
          <w:rFonts w:hint="eastAsia"/>
        </w:rPr>
        <w:t>～</w:t>
      </w:r>
      <w:r w:rsidR="000113A6">
        <w:t>16.</w:t>
      </w:r>
      <w:r w:rsidR="000113A6">
        <w:rPr>
          <w:rFonts w:hint="eastAsia"/>
        </w:rPr>
        <w:t>1.</w:t>
      </w:r>
      <w:r w:rsidR="000113A6">
        <w:t>5</w:t>
      </w:r>
    </w:p>
    <w:p w:rsidR="00C4500E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C4500E" w:rsidRPr="00A25CFA" w:rsidRDefault="00C4500E" w:rsidP="003C2AAF">
      <w:pPr>
        <w:ind w:right="210"/>
        <w:jc w:val="left"/>
      </w:pPr>
    </w:p>
    <w:p w:rsidR="00C4500E" w:rsidRDefault="00A25CFA" w:rsidP="003C2AAF">
      <w:pPr>
        <w:ind w:right="210"/>
        <w:jc w:val="left"/>
      </w:pPr>
      <w:r>
        <w:rPr>
          <w:rFonts w:hint="eastAsia"/>
        </w:rPr>
        <w:t>⑩</w:t>
      </w:r>
      <w:r w:rsidR="00C4500E">
        <w:t>-</w:t>
      </w:r>
      <w:r w:rsidR="00C4500E">
        <w:rPr>
          <w:rFonts w:hint="eastAsia"/>
        </w:rPr>
        <w:t>2</w:t>
      </w:r>
      <w:r w:rsidR="00C4500E">
        <w:t xml:space="preserve">　下の表を完成させてください。</w:t>
      </w:r>
    </w:p>
    <w:tbl>
      <w:tblPr>
        <w:tblW w:w="888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7"/>
        <w:gridCol w:w="1252"/>
        <w:gridCol w:w="1361"/>
        <w:gridCol w:w="1160"/>
        <w:gridCol w:w="2042"/>
        <w:gridCol w:w="2126"/>
      </w:tblGrid>
      <w:tr w:rsidR="00C4500E" w:rsidRPr="00C4500E" w:rsidTr="00AC7C2A">
        <w:trPr>
          <w:trHeight w:val="480"/>
        </w:trPr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遅延行為に対する罰則段階表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4500E" w:rsidRPr="00C4500E" w:rsidTr="00AC7C2A">
        <w:trPr>
          <w:trHeight w:val="1170"/>
        </w:trPr>
        <w:tc>
          <w:tcPr>
            <w:tcW w:w="9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遅延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１回目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チームのいずれの競技参加者でも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ディレイワーニング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0E" w:rsidRPr="00C4500E" w:rsidRDefault="00A30CDB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　　　　　　　　　　）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ペナルティになることを防ぐ</w:t>
            </w:r>
          </w:p>
        </w:tc>
      </w:tr>
      <w:tr w:rsidR="00C4500E" w:rsidRPr="00C4500E" w:rsidTr="00AC7C2A">
        <w:trPr>
          <w:trHeight w:val="1170"/>
        </w:trPr>
        <w:tc>
          <w:tcPr>
            <w:tcW w:w="9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500E" w:rsidRPr="00C4500E" w:rsidRDefault="00C4500E" w:rsidP="00C450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２回目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0E" w:rsidRPr="00C4500E" w:rsidRDefault="00A30CDB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（　　　　　　</w:t>
            </w:r>
            <w:bookmarkStart w:id="0" w:name="_GoBack"/>
            <w:bookmarkEnd w:id="0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ディレイペナルティ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レッドカードでハンドシグナル㉖を示す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00E" w:rsidRPr="00C4500E" w:rsidRDefault="00A30CDB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　　　　　　　　　　　）</w:t>
            </w:r>
          </w:p>
        </w:tc>
      </w:tr>
    </w:tbl>
    <w:p w:rsidR="00C4500E" w:rsidRPr="00C4500E" w:rsidRDefault="00C4500E" w:rsidP="003C2AAF">
      <w:pPr>
        <w:ind w:right="210"/>
        <w:jc w:val="left"/>
      </w:pPr>
    </w:p>
    <w:p w:rsidR="004163A6" w:rsidRDefault="00A25CFA" w:rsidP="003C2AAF">
      <w:pPr>
        <w:ind w:right="210"/>
        <w:jc w:val="left"/>
      </w:pPr>
      <w:r>
        <w:rPr>
          <w:rFonts w:hint="eastAsia"/>
        </w:rPr>
        <w:lastRenderedPageBreak/>
        <w:t>⑪</w:t>
      </w:r>
      <w:r w:rsidR="00BC5F59">
        <w:t>不法な行為に対する</w:t>
      </w:r>
      <w:r w:rsidR="00BC5F59">
        <w:rPr>
          <w:rFonts w:hint="eastAsia"/>
        </w:rPr>
        <w:t>警告と</w:t>
      </w:r>
      <w:r w:rsidR="00BC5F59">
        <w:t>罰則段階表</w:t>
      </w:r>
      <w:r w:rsidR="00C4500E">
        <w:rPr>
          <w:rFonts w:hint="eastAsia"/>
        </w:rPr>
        <w:t>を</w:t>
      </w:r>
      <w:r w:rsidR="00C4500E">
        <w:t>完成させてください。</w:t>
      </w:r>
    </w:p>
    <w:tbl>
      <w:tblPr>
        <w:tblW w:w="888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5"/>
        <w:gridCol w:w="788"/>
        <w:gridCol w:w="1353"/>
        <w:gridCol w:w="1149"/>
        <w:gridCol w:w="1304"/>
        <w:gridCol w:w="1880"/>
        <w:gridCol w:w="2026"/>
      </w:tblGrid>
      <w:tr w:rsidR="00C4500E" w:rsidRPr="00C4500E" w:rsidTr="00AC7C2A">
        <w:trPr>
          <w:trHeight w:val="525"/>
        </w:trPr>
        <w:tc>
          <w:tcPr>
            <w:tcW w:w="5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不法な行為に対する警告と罰則段階表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4500E" w:rsidRPr="00C4500E" w:rsidTr="00AC7C2A">
        <w:trPr>
          <w:trHeight w:val="615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0E" w:rsidRPr="00C4500E" w:rsidRDefault="00C4500E" w:rsidP="00C450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反則の種類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回数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競技参加者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罰則内容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提示すべきカード</w:t>
            </w:r>
          </w:p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処置の仕方</w:t>
            </w:r>
          </w:p>
        </w:tc>
      </w:tr>
      <w:tr w:rsidR="00C4500E" w:rsidRPr="00C4500E" w:rsidTr="00AC7C2A">
        <w:trPr>
          <w:trHeight w:val="480"/>
        </w:trPr>
        <w:tc>
          <w:tcPr>
            <w:tcW w:w="49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9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軽度の不法な行為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ステージ１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いずれの競技参加者でも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罰則とはみなされない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なし</w:t>
            </w:r>
          </w:p>
        </w:tc>
        <w:tc>
          <w:tcPr>
            <w:tcW w:w="19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罰則のレベルに達しないように防ぐ</w:t>
            </w:r>
          </w:p>
        </w:tc>
      </w:tr>
      <w:tr w:rsidR="00C4500E" w:rsidRPr="00C4500E" w:rsidTr="00AC7C2A">
        <w:trPr>
          <w:trHeight w:val="480"/>
        </w:trPr>
        <w:tc>
          <w:tcPr>
            <w:tcW w:w="49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4500E" w:rsidRPr="00C4500E" w:rsidRDefault="00C4500E" w:rsidP="00C450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0E" w:rsidRPr="00C4500E" w:rsidRDefault="00C4500E" w:rsidP="00C450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ステージ２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0E" w:rsidRPr="00C4500E" w:rsidRDefault="00C4500E" w:rsidP="00C450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00E" w:rsidRPr="00C4500E" w:rsidRDefault="00C4500E" w:rsidP="00C450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0E" w:rsidRPr="00C4500E" w:rsidRDefault="00E376E0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（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4500E" w:rsidRPr="00C4500E" w:rsidRDefault="00C4500E" w:rsidP="00C450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4500E" w:rsidRPr="00C4500E" w:rsidTr="00AC7C2A">
        <w:trPr>
          <w:trHeight w:val="930"/>
        </w:trPr>
        <w:tc>
          <w:tcPr>
            <w:tcW w:w="49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4500E" w:rsidRPr="00C4500E" w:rsidRDefault="00C4500E" w:rsidP="00C450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00E" w:rsidRPr="00C4500E" w:rsidRDefault="00C4500E" w:rsidP="00C450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繰り返した場合いつでも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0E" w:rsidRPr="00C4500E" w:rsidRDefault="00E376E0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（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  <w:r w:rsidR="00C4500E"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ペナルティ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レッドカード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相手に１点とサービスを与える</w:t>
            </w:r>
          </w:p>
        </w:tc>
      </w:tr>
      <w:tr w:rsidR="00C4500E" w:rsidRPr="00C4500E" w:rsidTr="00AC7C2A">
        <w:trPr>
          <w:trHeight w:val="990"/>
        </w:trPr>
        <w:tc>
          <w:tcPr>
            <w:tcW w:w="49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不作法な行為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1回目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いずれの競技参加者でも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ペナルティ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レッドカード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00E" w:rsidRPr="00C4500E" w:rsidRDefault="00E376E0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（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C4500E" w:rsidRPr="00C4500E" w:rsidTr="00AC7C2A">
        <w:trPr>
          <w:trHeight w:val="990"/>
        </w:trPr>
        <w:tc>
          <w:tcPr>
            <w:tcW w:w="4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4500E" w:rsidRPr="00C4500E" w:rsidRDefault="00C4500E" w:rsidP="00C450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00E" w:rsidRPr="00C4500E" w:rsidRDefault="00C4500E" w:rsidP="00C450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2回目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同一競技参加者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退場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イエローカード、レッドカード一緒に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そのセットの間ペナルティエリア内の椅子に座らせる</w:t>
            </w:r>
          </w:p>
        </w:tc>
      </w:tr>
      <w:tr w:rsidR="00C4500E" w:rsidRPr="00C4500E" w:rsidTr="00AC7C2A">
        <w:trPr>
          <w:trHeight w:val="990"/>
        </w:trPr>
        <w:tc>
          <w:tcPr>
            <w:tcW w:w="4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4500E" w:rsidRPr="00C4500E" w:rsidRDefault="00C4500E" w:rsidP="00C450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00E" w:rsidRPr="00C4500E" w:rsidRDefault="00C4500E" w:rsidP="00C450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3回目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同一競技参加者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失格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イエローカード、レッドカード別々に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競技コントロールエリアから退去させる</w:t>
            </w:r>
          </w:p>
        </w:tc>
      </w:tr>
      <w:tr w:rsidR="00C4500E" w:rsidRPr="00C4500E" w:rsidTr="00AC7C2A">
        <w:trPr>
          <w:trHeight w:val="1050"/>
        </w:trPr>
        <w:tc>
          <w:tcPr>
            <w:tcW w:w="49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侮辱的な行為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1回目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いずれの競技参加者でも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0E" w:rsidRPr="00C4500E" w:rsidRDefault="00E376E0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（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イエローカード、レッドカード一緒に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そのセットの間ペナルティエリア内の椅子に座らせる</w:t>
            </w:r>
          </w:p>
        </w:tc>
      </w:tr>
      <w:tr w:rsidR="00C4500E" w:rsidRPr="00C4500E" w:rsidTr="00AC7C2A">
        <w:trPr>
          <w:trHeight w:val="1050"/>
        </w:trPr>
        <w:tc>
          <w:tcPr>
            <w:tcW w:w="4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4500E" w:rsidRPr="00C4500E" w:rsidRDefault="00C4500E" w:rsidP="00C450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00E" w:rsidRPr="00C4500E" w:rsidRDefault="00C4500E" w:rsidP="00C450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2回目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同一競技参加者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失格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6E0" w:rsidRDefault="00C4500E" w:rsidP="00E376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イエローカード、</w:t>
            </w:r>
          </w:p>
          <w:p w:rsidR="00C4500E" w:rsidRPr="00C4500E" w:rsidRDefault="00C4500E" w:rsidP="00E376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レッドカード</w:t>
            </w:r>
            <w:r w:rsidR="00E376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（　</w:t>
            </w:r>
            <w:r w:rsidR="00E376E0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　</w:t>
            </w:r>
            <w:r w:rsidR="00E376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E376E0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　</w:t>
            </w:r>
            <w:r w:rsidR="00E376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に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競技コントロールエリアから退去させる</w:t>
            </w:r>
          </w:p>
        </w:tc>
      </w:tr>
      <w:tr w:rsidR="00C4500E" w:rsidRPr="00C4500E" w:rsidTr="00AC7C2A">
        <w:trPr>
          <w:trHeight w:val="105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0E" w:rsidRPr="00C4500E" w:rsidRDefault="00C4500E" w:rsidP="00C450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攻撃的な行為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1回目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いずれの競技参加者でも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失格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イエローカード、レッドカード別々に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00E" w:rsidRPr="00C4500E" w:rsidRDefault="00E376E0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（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</w:tbl>
    <w:p w:rsidR="00C4500E" w:rsidRDefault="00C4500E" w:rsidP="003C2AAF">
      <w:pPr>
        <w:ind w:right="210"/>
        <w:jc w:val="left"/>
      </w:pPr>
    </w:p>
    <w:p w:rsidR="001B24A2" w:rsidRDefault="001B24A2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  <w:r>
        <w:rPr>
          <w:rFonts w:hint="eastAsia"/>
        </w:rPr>
        <w:t>問２</w:t>
      </w:r>
      <w:r>
        <w:t>：</w:t>
      </w:r>
      <w:r>
        <w:rPr>
          <w:rFonts w:hint="eastAsia"/>
        </w:rPr>
        <w:t>副審の</w:t>
      </w:r>
      <w:r>
        <w:t>責務</w:t>
      </w:r>
      <w:r>
        <w:rPr>
          <w:rFonts w:hint="eastAsia"/>
        </w:rPr>
        <w:t xml:space="preserve">　</w:t>
      </w:r>
      <w:r>
        <w:rPr>
          <w:rFonts w:hint="eastAsia"/>
        </w:rPr>
        <w:t>24.3</w:t>
      </w:r>
    </w:p>
    <w:p w:rsidR="00C4500E" w:rsidRDefault="00C4500E" w:rsidP="003C2AAF">
      <w:pPr>
        <w:ind w:right="210"/>
        <w:jc w:val="left"/>
      </w:pPr>
      <w:r>
        <w:rPr>
          <w:rFonts w:hint="eastAsia"/>
        </w:rPr>
        <w:t>副審（</w:t>
      </w:r>
      <w:r>
        <w:t>２</w:t>
      </w:r>
      <w:proofErr w:type="spellStart"/>
      <w:r>
        <w:rPr>
          <w:rFonts w:hint="eastAsia"/>
        </w:rPr>
        <w:t>nd</w:t>
      </w:r>
      <w:proofErr w:type="spellEnd"/>
      <w:r>
        <w:rPr>
          <w:rFonts w:hint="eastAsia"/>
        </w:rPr>
        <w:t>）が</w:t>
      </w:r>
      <w:r>
        <w:t>試合中に判定しホイッスル</w:t>
      </w:r>
      <w:r>
        <w:rPr>
          <w:rFonts w:hint="eastAsia"/>
        </w:rPr>
        <w:t>すべきことを</w:t>
      </w:r>
      <w:r w:rsidR="00A30CDB" w:rsidRPr="00A30CDB">
        <w:rPr>
          <w:rFonts w:hint="eastAsia"/>
          <w:b/>
        </w:rPr>
        <w:t>書き出し</w:t>
      </w:r>
      <w:r w:rsidR="00A30CDB">
        <w:rPr>
          <w:rFonts w:hint="eastAsia"/>
        </w:rPr>
        <w:t>ましょう</w:t>
      </w:r>
      <w:r>
        <w:t>。</w:t>
      </w:r>
    </w:p>
    <w:p w:rsidR="00C4500E" w:rsidRDefault="00C4500E" w:rsidP="003C2AAF">
      <w:pPr>
        <w:ind w:right="210"/>
        <w:jc w:val="left"/>
      </w:pPr>
      <w:r>
        <w:rPr>
          <w:rFonts w:hint="eastAsia"/>
        </w:rPr>
        <w:t>24.3.2.1</w:t>
      </w:r>
    </w:p>
    <w:p w:rsidR="00813FCA" w:rsidRDefault="00A25CFA" w:rsidP="003C2AAF">
      <w:pPr>
        <w:ind w:right="210"/>
        <w:jc w:val="left"/>
      </w:pPr>
      <w:r>
        <w:rPr>
          <w:rFonts w:hint="eastAsia"/>
        </w:rPr>
        <w:t>・</w:t>
      </w:r>
    </w:p>
    <w:p w:rsidR="003C662E" w:rsidRDefault="003C662E" w:rsidP="003C2AAF">
      <w:pPr>
        <w:ind w:right="210"/>
        <w:jc w:val="left"/>
      </w:pPr>
    </w:p>
    <w:p w:rsidR="00813FCA" w:rsidRDefault="00C4500E" w:rsidP="003C2AAF">
      <w:pPr>
        <w:ind w:right="210"/>
        <w:jc w:val="left"/>
      </w:pPr>
      <w:r>
        <w:rPr>
          <w:rFonts w:hint="eastAsia"/>
        </w:rPr>
        <w:t>24.3.2.2</w:t>
      </w:r>
    </w:p>
    <w:p w:rsidR="00813FCA" w:rsidRDefault="00A25CFA" w:rsidP="003C2AAF">
      <w:pPr>
        <w:ind w:right="210"/>
        <w:jc w:val="left"/>
      </w:pPr>
      <w:r>
        <w:rPr>
          <w:rFonts w:hint="eastAsia"/>
        </w:rPr>
        <w:t>・</w:t>
      </w:r>
    </w:p>
    <w:p w:rsidR="00813FCA" w:rsidRDefault="00C4500E" w:rsidP="003C2AAF">
      <w:pPr>
        <w:ind w:right="210"/>
        <w:jc w:val="left"/>
      </w:pPr>
      <w:r>
        <w:rPr>
          <w:rFonts w:hint="eastAsia"/>
        </w:rPr>
        <w:lastRenderedPageBreak/>
        <w:t>24.3.2.3</w:t>
      </w:r>
      <w:r w:rsidR="00A25CFA">
        <w:rPr>
          <w:rFonts w:hint="eastAsia"/>
        </w:rPr>
        <w:t>・</w:t>
      </w:r>
    </w:p>
    <w:p w:rsidR="003C662E" w:rsidRDefault="003C662E" w:rsidP="003C2AAF">
      <w:pPr>
        <w:ind w:right="210"/>
        <w:jc w:val="left"/>
      </w:pPr>
    </w:p>
    <w:p w:rsidR="003C662E" w:rsidRDefault="003C662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  <w:r>
        <w:rPr>
          <w:rFonts w:hint="eastAsia"/>
        </w:rPr>
        <w:t>24.3.2.4</w:t>
      </w:r>
    </w:p>
    <w:p w:rsidR="003C662E" w:rsidRDefault="003C662E" w:rsidP="003C2AAF">
      <w:pPr>
        <w:ind w:right="210"/>
        <w:jc w:val="left"/>
      </w:pPr>
    </w:p>
    <w:p w:rsidR="00813FCA" w:rsidRDefault="00A25CFA" w:rsidP="003C2AAF">
      <w:pPr>
        <w:ind w:right="210"/>
        <w:jc w:val="left"/>
      </w:pPr>
      <w:r>
        <w:rPr>
          <w:rFonts w:hint="eastAsia"/>
        </w:rPr>
        <w:t>・</w:t>
      </w:r>
    </w:p>
    <w:p w:rsidR="00C4500E" w:rsidRDefault="00C4500E" w:rsidP="003C2AAF">
      <w:pPr>
        <w:ind w:right="210"/>
        <w:jc w:val="left"/>
      </w:pPr>
      <w:r>
        <w:rPr>
          <w:rFonts w:hint="eastAsia"/>
        </w:rPr>
        <w:t>24.3.2.5</w:t>
      </w:r>
    </w:p>
    <w:p w:rsidR="00813FCA" w:rsidRDefault="00A25CFA" w:rsidP="003C2AAF">
      <w:pPr>
        <w:ind w:right="210"/>
        <w:jc w:val="left"/>
      </w:pPr>
      <w:r>
        <w:rPr>
          <w:rFonts w:hint="eastAsia"/>
        </w:rPr>
        <w:t>・</w:t>
      </w:r>
    </w:p>
    <w:p w:rsidR="003C662E" w:rsidRDefault="003C662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  <w:r>
        <w:rPr>
          <w:rFonts w:hint="eastAsia"/>
        </w:rPr>
        <w:t>24.3.2.6</w:t>
      </w:r>
    </w:p>
    <w:p w:rsidR="00813FCA" w:rsidRDefault="00A25CFA" w:rsidP="003C2AAF">
      <w:pPr>
        <w:ind w:right="210"/>
        <w:jc w:val="left"/>
      </w:pPr>
      <w:r>
        <w:rPr>
          <w:rFonts w:hint="eastAsia"/>
        </w:rPr>
        <w:t>・</w:t>
      </w:r>
    </w:p>
    <w:p w:rsidR="003C662E" w:rsidRDefault="003C662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  <w:r>
        <w:rPr>
          <w:rFonts w:hint="eastAsia"/>
        </w:rPr>
        <w:t>24.3.2.7</w:t>
      </w:r>
    </w:p>
    <w:p w:rsidR="00813FCA" w:rsidRDefault="00A25CFA" w:rsidP="003C2AAF">
      <w:pPr>
        <w:ind w:right="210"/>
        <w:jc w:val="left"/>
      </w:pPr>
      <w:r>
        <w:rPr>
          <w:rFonts w:hint="eastAsia"/>
        </w:rPr>
        <w:t>・</w:t>
      </w:r>
    </w:p>
    <w:p w:rsidR="003C662E" w:rsidRDefault="003C662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  <w:r>
        <w:rPr>
          <w:rFonts w:hint="eastAsia"/>
        </w:rPr>
        <w:t>24.3.2.8</w:t>
      </w:r>
    </w:p>
    <w:p w:rsidR="00C4500E" w:rsidRDefault="00A25CFA" w:rsidP="003C2AAF">
      <w:pPr>
        <w:ind w:right="210"/>
        <w:jc w:val="left"/>
      </w:pPr>
      <w:r>
        <w:rPr>
          <w:rFonts w:hint="eastAsia"/>
        </w:rPr>
        <w:t>・</w:t>
      </w:r>
    </w:p>
    <w:p w:rsidR="003C662E" w:rsidRDefault="003C662E" w:rsidP="003C2AAF">
      <w:pPr>
        <w:ind w:right="210"/>
        <w:jc w:val="left"/>
      </w:pPr>
    </w:p>
    <w:p w:rsidR="003C662E" w:rsidRDefault="003C662E" w:rsidP="003C2AAF">
      <w:pPr>
        <w:ind w:right="210"/>
        <w:jc w:val="left"/>
      </w:pPr>
    </w:p>
    <w:p w:rsidR="00813FCA" w:rsidRDefault="00813FCA" w:rsidP="003C2AAF">
      <w:pPr>
        <w:ind w:right="210"/>
        <w:jc w:val="left"/>
      </w:pPr>
      <w:r>
        <w:rPr>
          <w:rFonts w:hint="eastAsia"/>
        </w:rPr>
        <w:t>問３</w:t>
      </w:r>
      <w:r>
        <w:t>：</w:t>
      </w:r>
      <w:r>
        <w:rPr>
          <w:rFonts w:hint="eastAsia"/>
        </w:rPr>
        <w:t>ケースブック</w:t>
      </w:r>
      <w:r>
        <w:t>から</w:t>
      </w:r>
      <w:r w:rsidR="00A25CFA">
        <w:rPr>
          <w:rFonts w:hint="eastAsia"/>
        </w:rPr>
        <w:t>！</w:t>
      </w:r>
      <w:r>
        <w:t>番号の</w:t>
      </w:r>
      <w:r>
        <w:rPr>
          <w:rFonts w:hint="eastAsia"/>
        </w:rPr>
        <w:t>ケース</w:t>
      </w:r>
      <w:r w:rsidRPr="003C662E">
        <w:rPr>
          <w:b/>
        </w:rPr>
        <w:t>を</w:t>
      </w:r>
      <w:r w:rsidR="00A25CFA" w:rsidRPr="00907D04">
        <w:rPr>
          <w:rFonts w:hint="eastAsia"/>
          <w:b/>
        </w:rPr>
        <w:t>読み</w:t>
      </w:r>
      <w:r>
        <w:rPr>
          <w:rFonts w:hint="eastAsia"/>
        </w:rPr>
        <w:t>ましょう。</w:t>
      </w:r>
    </w:p>
    <w:p w:rsidR="00813FCA" w:rsidRDefault="00813FCA" w:rsidP="003C2AAF">
      <w:pPr>
        <w:ind w:right="210"/>
        <w:jc w:val="left"/>
      </w:pPr>
      <w:r>
        <w:rPr>
          <w:rFonts w:hint="eastAsia"/>
        </w:rPr>
        <w:t>2.4</w:t>
      </w:r>
      <w:r>
        <w:t>：</w:t>
      </w:r>
    </w:p>
    <w:p w:rsidR="00813FCA" w:rsidRDefault="00813FCA" w:rsidP="003C2AAF">
      <w:pPr>
        <w:ind w:right="210"/>
        <w:jc w:val="left"/>
      </w:pPr>
      <w:r>
        <w:rPr>
          <w:rFonts w:hint="eastAsia"/>
        </w:rPr>
        <w:t>3.1</w:t>
      </w:r>
      <w:r>
        <w:t>：</w:t>
      </w:r>
    </w:p>
    <w:p w:rsidR="007F2271" w:rsidRDefault="007F2271" w:rsidP="003C2AAF">
      <w:pPr>
        <w:ind w:right="210"/>
        <w:jc w:val="left"/>
      </w:pPr>
      <w:r>
        <w:rPr>
          <w:rFonts w:hint="eastAsia"/>
        </w:rPr>
        <w:t>3.33</w:t>
      </w:r>
      <w:r>
        <w:t>：</w:t>
      </w:r>
    </w:p>
    <w:p w:rsidR="007F2271" w:rsidRDefault="007F2271" w:rsidP="003C2AAF">
      <w:pPr>
        <w:ind w:right="210"/>
        <w:jc w:val="left"/>
      </w:pPr>
      <w:r>
        <w:rPr>
          <w:rFonts w:hint="eastAsia"/>
        </w:rPr>
        <w:t>3.39</w:t>
      </w:r>
      <w:r>
        <w:t>：</w:t>
      </w:r>
    </w:p>
    <w:p w:rsidR="00813FCA" w:rsidRDefault="00A25CFA" w:rsidP="003C2AAF">
      <w:pPr>
        <w:ind w:right="210"/>
        <w:jc w:val="left"/>
      </w:pPr>
      <w:r>
        <w:rPr>
          <w:rFonts w:hint="eastAsia"/>
        </w:rPr>
        <w:t>4.5</w:t>
      </w:r>
      <w:r>
        <w:t>：</w:t>
      </w:r>
    </w:p>
    <w:p w:rsidR="00A25CFA" w:rsidRDefault="00A25CFA" w:rsidP="003C2AAF">
      <w:pPr>
        <w:ind w:right="210"/>
        <w:jc w:val="left"/>
      </w:pPr>
      <w:r>
        <w:rPr>
          <w:rFonts w:hint="eastAsia"/>
        </w:rPr>
        <w:t>4.10</w:t>
      </w:r>
      <w:r>
        <w:t>：</w:t>
      </w:r>
    </w:p>
    <w:p w:rsidR="00813FCA" w:rsidRDefault="00A25CFA" w:rsidP="003C2AAF">
      <w:pPr>
        <w:ind w:right="210"/>
        <w:jc w:val="left"/>
      </w:pPr>
      <w:r>
        <w:rPr>
          <w:rFonts w:hint="eastAsia"/>
        </w:rPr>
        <w:t>4.19</w:t>
      </w:r>
      <w:r>
        <w:t>：</w:t>
      </w:r>
    </w:p>
    <w:p w:rsidR="00A25CFA" w:rsidRDefault="00A25CFA" w:rsidP="003C2AAF">
      <w:pPr>
        <w:ind w:right="210"/>
        <w:jc w:val="left"/>
      </w:pPr>
      <w:r>
        <w:rPr>
          <w:rFonts w:hint="eastAsia"/>
        </w:rPr>
        <w:t>4.26</w:t>
      </w:r>
      <w:r>
        <w:t>：</w:t>
      </w:r>
    </w:p>
    <w:p w:rsidR="00A25CFA" w:rsidRDefault="00A25CFA" w:rsidP="003C2AAF">
      <w:pPr>
        <w:ind w:right="210"/>
        <w:jc w:val="left"/>
      </w:pPr>
      <w:r>
        <w:rPr>
          <w:rFonts w:hint="eastAsia"/>
        </w:rPr>
        <w:t>5.23</w:t>
      </w:r>
      <w:r>
        <w:t>：</w:t>
      </w:r>
    </w:p>
    <w:p w:rsidR="001B24A2" w:rsidRDefault="001B24A2" w:rsidP="003C2AAF">
      <w:pPr>
        <w:ind w:right="210"/>
        <w:jc w:val="left"/>
      </w:pPr>
    </w:p>
    <w:p w:rsidR="001B24A2" w:rsidRPr="00C4500E" w:rsidRDefault="001B24A2" w:rsidP="003C2AAF">
      <w:pPr>
        <w:ind w:right="210"/>
        <w:jc w:val="left"/>
      </w:pPr>
      <w:r>
        <w:rPr>
          <w:rFonts w:hint="eastAsia"/>
        </w:rPr>
        <w:t>『メモ』</w:t>
      </w:r>
    </w:p>
    <w:sectPr w:rsidR="001B24A2" w:rsidRPr="00C4500E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26C" w:rsidRDefault="0084426C" w:rsidP="00C859D6">
      <w:r>
        <w:separator/>
      </w:r>
    </w:p>
  </w:endnote>
  <w:endnote w:type="continuationSeparator" w:id="0">
    <w:p w:rsidR="0084426C" w:rsidRDefault="0084426C" w:rsidP="00C8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26C" w:rsidRDefault="0084426C" w:rsidP="00C859D6">
      <w:r>
        <w:separator/>
      </w:r>
    </w:p>
  </w:footnote>
  <w:footnote w:type="continuationSeparator" w:id="0">
    <w:p w:rsidR="0084426C" w:rsidRDefault="0084426C" w:rsidP="00C85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85DF1"/>
    <w:multiLevelType w:val="hybridMultilevel"/>
    <w:tmpl w:val="FF921F60"/>
    <w:lvl w:ilvl="0" w:tplc="76A65B9C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AAF"/>
    <w:rsid w:val="000113A6"/>
    <w:rsid w:val="000931E4"/>
    <w:rsid w:val="00160EA0"/>
    <w:rsid w:val="001B24A2"/>
    <w:rsid w:val="001B2B5C"/>
    <w:rsid w:val="003C2AAF"/>
    <w:rsid w:val="003C662E"/>
    <w:rsid w:val="004163A6"/>
    <w:rsid w:val="005A622B"/>
    <w:rsid w:val="00772582"/>
    <w:rsid w:val="00772DDA"/>
    <w:rsid w:val="007F2271"/>
    <w:rsid w:val="00813FCA"/>
    <w:rsid w:val="00831993"/>
    <w:rsid w:val="0084426C"/>
    <w:rsid w:val="00907D04"/>
    <w:rsid w:val="00A25CFA"/>
    <w:rsid w:val="00A30CDB"/>
    <w:rsid w:val="00A658DE"/>
    <w:rsid w:val="00AC7C2A"/>
    <w:rsid w:val="00B1443F"/>
    <w:rsid w:val="00BC5F59"/>
    <w:rsid w:val="00C4500E"/>
    <w:rsid w:val="00C7634C"/>
    <w:rsid w:val="00C859D6"/>
    <w:rsid w:val="00D20B51"/>
    <w:rsid w:val="00D71E36"/>
    <w:rsid w:val="00E376E0"/>
    <w:rsid w:val="00EA39C9"/>
    <w:rsid w:val="00F0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772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C859D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C859D6"/>
  </w:style>
  <w:style w:type="paragraph" w:styleId="af4">
    <w:name w:val="footer"/>
    <w:basedOn w:val="a"/>
    <w:link w:val="af5"/>
    <w:uiPriority w:val="99"/>
    <w:unhideWhenUsed/>
    <w:rsid w:val="00C859D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C859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772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C859D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C859D6"/>
  </w:style>
  <w:style w:type="paragraph" w:styleId="af4">
    <w:name w:val="footer"/>
    <w:basedOn w:val="a"/>
    <w:link w:val="af5"/>
    <w:uiPriority w:val="99"/>
    <w:unhideWhenUsed/>
    <w:rsid w:val="00C859D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C85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0</TotalTime>
  <Pages>4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寺岡　謙治</dc:creator>
  <cp:lastModifiedBy>teraken</cp:lastModifiedBy>
  <cp:revision>2</cp:revision>
  <dcterms:created xsi:type="dcterms:W3CDTF">2018-09-15T10:50:00Z</dcterms:created>
  <dcterms:modified xsi:type="dcterms:W3CDTF">2018-09-15T10:50:00Z</dcterms:modified>
</cp:coreProperties>
</file>